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Nombre del currículo"/>
        <w:tag w:val="Nombre del currículo"/>
        <w:id w:val="-104278397"/>
        <w:placeholder>
          <w:docPart w:val="E5D74AEF6B3C4463B29322F8A4C3A215"/>
        </w:placeholder>
        <w:docPartList>
          <w:docPartGallery w:val="Quick Parts"/>
          <w:docPartCategory w:val=" Nombre del currículo"/>
        </w:docPartList>
      </w:sdtPr>
      <w:sdtEndPr/>
      <w:sdtContent>
        <w:p w:rsidR="00E32C6E" w:rsidRDefault="00CD4E59">
          <w:pPr>
            <w:pStyle w:val="Ttulo10"/>
          </w:pPr>
          <w:sdt>
            <w:sdtPr>
              <w:rPr>
                <w:sz w:val="48"/>
                <w:szCs w:val="48"/>
              </w:rPr>
              <w:alias w:val="Autor"/>
              <w:tag w:val=""/>
              <w:id w:val="1823003119"/>
              <w:placeholder>
                <w:docPart w:val="0C3103D8F50949EF81566FBEC917953C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556E78">
                <w:rPr>
                  <w:sz w:val="48"/>
                  <w:szCs w:val="48"/>
                </w:rPr>
                <w:t>Alonso ignacio morales leiva</w:t>
              </w:r>
            </w:sdtContent>
          </w:sdt>
        </w:p>
        <w:sdt>
          <w:sdtPr>
            <w:alias w:val="Dirección de correo electrónico"/>
            <w:tag w:val=""/>
            <w:id w:val="527535243"/>
            <w:placeholder>
              <w:docPart w:val="26F73EFC240740B98CE601B3A08A7911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E32C6E" w:rsidRDefault="00122895">
              <w:pPr>
                <w:pStyle w:val="Sinespaciado"/>
              </w:pPr>
              <w:r>
                <w:t>Alonso.morales1897@gmail.com</w:t>
              </w:r>
            </w:p>
          </w:sdtContent>
        </w:sdt>
        <w:sdt>
          <w:sdtPr>
            <w:alias w:val="Dirección"/>
            <w:tag w:val=""/>
            <w:id w:val="539556739"/>
            <w:placeholder>
              <w:docPart w:val="AAEAEFC543B845AE977ACE54D458C3C4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E32C6E" w:rsidRDefault="00122895">
              <w:pPr>
                <w:pStyle w:val="Sinespaciado"/>
              </w:pPr>
              <w:r>
                <w:t>Las Dedaleras N° 3603, Villa Los Prados 3, Puente Alto.</w:t>
              </w:r>
            </w:p>
          </w:sdtContent>
        </w:sdt>
        <w:sdt>
          <w:sdtPr>
            <w:alias w:val="Teléfono"/>
            <w:tag w:val=""/>
            <w:id w:val="1357783703"/>
            <w:placeholder>
              <w:docPart w:val="3FAD73DE5348499DBFAB47514B60F60F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E32C6E" w:rsidRDefault="00122895" w:rsidP="00BB526B">
              <w:pPr>
                <w:pStyle w:val="Sinespaciado"/>
              </w:pPr>
              <w:r>
                <w:t>+569 6369 8117</w:t>
              </w:r>
            </w:p>
          </w:sdtContent>
        </w:sdt>
      </w:sdtContent>
    </w:sdt>
    <w:p w:rsidR="00E32C6E" w:rsidRPr="00BB526B" w:rsidRDefault="00B80EC0">
      <w:pPr>
        <w:pStyle w:val="Encabezadodeseccin"/>
        <w:rPr>
          <w:i/>
          <w:u w:val="single"/>
        </w:rPr>
      </w:pPr>
      <w:r w:rsidRPr="00BB526B">
        <w:rPr>
          <w:i/>
          <w:u w:val="single"/>
          <w:lang w:val="es-ES"/>
        </w:rPr>
        <w:t>Objetivos</w:t>
      </w:r>
    </w:p>
    <w:p w:rsidR="00122895" w:rsidRDefault="00122895" w:rsidP="00122895">
      <w:r>
        <w:t>Poder trabajar en una Empresa seria que me ayude a desarrollarme como persona y poder financiar en parte mi educación.</w:t>
      </w:r>
    </w:p>
    <w:p w:rsidR="00E32C6E" w:rsidRPr="00BB526B" w:rsidRDefault="00B80EC0">
      <w:pPr>
        <w:pStyle w:val="Encabezadodeseccin"/>
        <w:rPr>
          <w:i/>
          <w:u w:val="single"/>
        </w:rPr>
      </w:pPr>
      <w:r w:rsidRPr="00BB526B">
        <w:rPr>
          <w:i/>
          <w:u w:val="single"/>
          <w:lang w:val="es-ES"/>
        </w:rPr>
        <w:t>Educación</w:t>
      </w:r>
    </w:p>
    <w:p w:rsidR="00122895" w:rsidRPr="00122895" w:rsidRDefault="00122895" w:rsidP="00122895">
      <w:pPr>
        <w:pStyle w:val="Subseccin"/>
      </w:pPr>
      <w:r>
        <w:t xml:space="preserve">Colegio Para Adultos </w:t>
      </w:r>
      <w:proofErr w:type="spellStart"/>
      <w:r>
        <w:t>Icel</w:t>
      </w:r>
      <w:proofErr w:type="spellEnd"/>
      <w:r>
        <w:rPr>
          <w:lang w:val="es-ES"/>
        </w:rPr>
        <w:t xml:space="preserve"> </w:t>
      </w:r>
      <w:r>
        <w:rPr>
          <w:color w:val="EEA7A9" w:themeColor="text2" w:themeTint="66"/>
          <w:sz w:val="16"/>
          <w:szCs w:val="16"/>
        </w:rPr>
        <w:sym w:font="Wingdings 2" w:char="F097"/>
      </w:r>
      <w:r>
        <w:rPr>
          <w:lang w:val="es-ES"/>
        </w:rPr>
        <w:t xml:space="preserve"> </w:t>
      </w:r>
      <w:r>
        <w:t xml:space="preserve">Marzo de 2016 a </w:t>
      </w:r>
      <w:r w:rsidRPr="00122895">
        <w:t>Noviembre de 2016</w:t>
      </w:r>
    </w:p>
    <w:p w:rsidR="00E32C6E" w:rsidRDefault="00122895">
      <w:pPr>
        <w:pStyle w:val="Prrafodelista"/>
        <w:numPr>
          <w:ilvl w:val="0"/>
          <w:numId w:val="4"/>
        </w:numPr>
        <w:ind w:hanging="288"/>
      </w:pPr>
      <w:r>
        <w:t>Tercero y Cuarto medio (Licenciado de Enseñanza Media).</w:t>
      </w:r>
    </w:p>
    <w:p w:rsidR="00C3607E" w:rsidRDefault="00C3607E" w:rsidP="00C3607E">
      <w:pPr>
        <w:pStyle w:val="Subseccin"/>
      </w:pPr>
      <w:r>
        <w:t>Cadete de la Armada de Chile – Escuela de Grumetes</w:t>
      </w:r>
    </w:p>
    <w:p w:rsidR="00C3607E" w:rsidRDefault="00C3607E" w:rsidP="00C3607E">
      <w:pPr>
        <w:pStyle w:val="Listaconvietas"/>
        <w:numPr>
          <w:ilvl w:val="0"/>
          <w:numId w:val="12"/>
        </w:numPr>
        <w:ind w:left="426"/>
        <w:rPr>
          <w:color w:val="auto"/>
        </w:rPr>
      </w:pPr>
      <w:r>
        <w:rPr>
          <w:color w:val="auto"/>
        </w:rPr>
        <w:t xml:space="preserve">Ingrese a la Escuela de Grumetes de la Armada por vocación, cursando 1 trimestre como Infante de Marina </w:t>
      </w:r>
    </w:p>
    <w:p w:rsidR="00C3607E" w:rsidRDefault="00C3607E" w:rsidP="00C3607E">
      <w:pPr>
        <w:pStyle w:val="Subseccin"/>
      </w:pPr>
      <w:r>
        <w:t xml:space="preserve">Universidad Católica de </w:t>
      </w:r>
      <w:proofErr w:type="spellStart"/>
      <w:r>
        <w:t>Valpariso</w:t>
      </w:r>
      <w:proofErr w:type="spellEnd"/>
      <w:r>
        <w:t xml:space="preserve"> – Estudiante de Oceanografía</w:t>
      </w:r>
    </w:p>
    <w:p w:rsidR="00C3607E" w:rsidRDefault="00C3607E" w:rsidP="00C3607E">
      <w:r>
        <w:t xml:space="preserve">Estudiante tercer Año de la Carrera de Oceanografía en la Facultad de Ciencias del Mar de la Universidad Católica de </w:t>
      </w:r>
      <w:proofErr w:type="spellStart"/>
      <w:r>
        <w:t>Valparaiso</w:t>
      </w:r>
      <w:proofErr w:type="spellEnd"/>
      <w:r>
        <w:t>.</w:t>
      </w:r>
    </w:p>
    <w:p w:rsidR="00E32C6E" w:rsidRPr="00BB526B" w:rsidRDefault="00B80EC0">
      <w:pPr>
        <w:pStyle w:val="Encabezadodeseccin"/>
        <w:rPr>
          <w:i/>
          <w:u w:val="single"/>
        </w:rPr>
      </w:pPr>
      <w:r w:rsidRPr="00BB526B">
        <w:rPr>
          <w:i/>
          <w:u w:val="single"/>
          <w:lang w:val="es-ES"/>
        </w:rPr>
        <w:t>Experiencia</w:t>
      </w:r>
    </w:p>
    <w:p w:rsidR="00E32C6E" w:rsidRPr="00122895" w:rsidRDefault="00122895" w:rsidP="00122895">
      <w:pPr>
        <w:pStyle w:val="Subseccin"/>
        <w:rPr>
          <w:lang w:val="es-ES"/>
        </w:rPr>
      </w:pPr>
      <w:proofErr w:type="spellStart"/>
      <w:r>
        <w:t>Volantero</w:t>
      </w:r>
      <w:proofErr w:type="spellEnd"/>
      <w:r>
        <w:rPr>
          <w:lang w:val="es-ES"/>
        </w:rPr>
        <w:t xml:space="preserve"> </w:t>
      </w:r>
      <w:r>
        <w:rPr>
          <w:color w:val="EEA7A9" w:themeColor="text2" w:themeTint="66"/>
          <w:sz w:val="16"/>
          <w:szCs w:val="16"/>
        </w:rPr>
        <w:sym w:font="Wingdings 2" w:char="F097"/>
      </w:r>
      <w:r>
        <w:rPr>
          <w:lang w:val="es-ES"/>
        </w:rPr>
        <w:t xml:space="preserve"> </w:t>
      </w:r>
      <w:r>
        <w:t xml:space="preserve">En </w:t>
      </w:r>
      <w:proofErr w:type="spellStart"/>
      <w:r>
        <w:t>ocaciones</w:t>
      </w:r>
      <w:proofErr w:type="spellEnd"/>
      <w:r>
        <w:t xml:space="preserve"> especiales</w:t>
      </w:r>
      <w:r>
        <w:rPr>
          <w:lang w:val="es-ES"/>
        </w:rPr>
        <w:t xml:space="preserve"> repartiendo volantes puerta a puerta con el fin de promocionar un negocio.</w:t>
      </w:r>
    </w:p>
    <w:p w:rsidR="00122895" w:rsidRDefault="00122895" w:rsidP="00475E00">
      <w:pPr>
        <w:pStyle w:val="Sinespaciado"/>
        <w:numPr>
          <w:ilvl w:val="0"/>
          <w:numId w:val="11"/>
        </w:numPr>
        <w:ind w:left="426" w:hanging="284"/>
      </w:pPr>
      <w:r w:rsidRPr="00122895">
        <w:t>Un Stock inicial de Volantes los cuales teníamos que repartir en el transcurso de un día.</w:t>
      </w:r>
    </w:p>
    <w:p w:rsidR="00122895" w:rsidRDefault="00122895" w:rsidP="00122895">
      <w:pPr>
        <w:pStyle w:val="Subseccin"/>
      </w:pPr>
      <w:r>
        <w:t>Repartidor de Gas</w:t>
      </w:r>
      <w:r w:rsidRPr="00122895">
        <w:t xml:space="preserve"> </w:t>
      </w:r>
      <w:r w:rsidRPr="00122895">
        <w:sym w:font="Wingdings 2" w:char="F097"/>
      </w:r>
      <w:r w:rsidRPr="00122895">
        <w:t xml:space="preserve"> </w:t>
      </w:r>
      <w:r>
        <w:t xml:space="preserve">Sirviendo como </w:t>
      </w:r>
      <w:proofErr w:type="spellStart"/>
      <w:r>
        <w:t>pioneta</w:t>
      </w:r>
      <w:proofErr w:type="spellEnd"/>
      <w:r>
        <w:t xml:space="preserve"> en la tarea de repartir gas licuado en distintos domicilios.</w:t>
      </w:r>
    </w:p>
    <w:p w:rsidR="00E32C6E" w:rsidRDefault="00122895" w:rsidP="00475E00">
      <w:pPr>
        <w:pStyle w:val="Listaconvietas"/>
        <w:numPr>
          <w:ilvl w:val="0"/>
          <w:numId w:val="11"/>
        </w:numPr>
        <w:ind w:left="426" w:hanging="426"/>
        <w:rPr>
          <w:color w:val="auto"/>
        </w:rPr>
      </w:pPr>
      <w:r w:rsidRPr="00122895">
        <w:rPr>
          <w:color w:val="auto"/>
        </w:rPr>
        <w:t>Con horario flexible acomodado a mi jornada de Educación.</w:t>
      </w:r>
    </w:p>
    <w:p w:rsidR="00122895" w:rsidRDefault="00122895" w:rsidP="00122895">
      <w:pPr>
        <w:pStyle w:val="Subseccin"/>
      </w:pPr>
      <w:proofErr w:type="spellStart"/>
      <w:r>
        <w:t>Savory</w:t>
      </w:r>
      <w:proofErr w:type="spellEnd"/>
      <w:r>
        <w:t xml:space="preserve"> punto venta</w:t>
      </w:r>
      <w:r>
        <w:rPr>
          <w:lang w:val="es-ES"/>
        </w:rPr>
        <w:t xml:space="preserve"> </w:t>
      </w:r>
      <w:r>
        <w:rPr>
          <w:color w:val="EEA7A9" w:themeColor="text2" w:themeTint="66"/>
          <w:sz w:val="16"/>
          <w:szCs w:val="16"/>
        </w:rPr>
        <w:sym w:font="Wingdings 2" w:char="F097"/>
      </w:r>
      <w:r>
        <w:rPr>
          <w:lang w:val="es-ES"/>
        </w:rPr>
        <w:t xml:space="preserve"> </w:t>
      </w:r>
      <w:r>
        <w:t>Encargado de Caja y atención al Clientes.</w:t>
      </w:r>
    </w:p>
    <w:p w:rsidR="00122895" w:rsidRPr="00122895" w:rsidRDefault="00122895" w:rsidP="00475E00">
      <w:pPr>
        <w:pStyle w:val="Listaconvietas"/>
        <w:numPr>
          <w:ilvl w:val="0"/>
          <w:numId w:val="11"/>
        </w:numPr>
        <w:ind w:left="426" w:hanging="384"/>
        <w:rPr>
          <w:color w:val="auto"/>
        </w:rPr>
      </w:pPr>
      <w:r w:rsidRPr="00122895">
        <w:rPr>
          <w:color w:val="auto"/>
        </w:rPr>
        <w:t>Con horario flexible acomodado a mi jornada de Educación (Fines de semana).</w:t>
      </w:r>
    </w:p>
    <w:p w:rsidR="00122895" w:rsidRDefault="00122895" w:rsidP="00475E00">
      <w:pPr>
        <w:pStyle w:val="Listaconvietas"/>
        <w:numPr>
          <w:ilvl w:val="0"/>
          <w:numId w:val="11"/>
        </w:numPr>
        <w:ind w:left="426" w:hanging="384"/>
        <w:rPr>
          <w:color w:val="auto"/>
        </w:rPr>
      </w:pPr>
      <w:r w:rsidRPr="00122895">
        <w:rPr>
          <w:color w:val="auto"/>
        </w:rPr>
        <w:t>En periodo de Vacaciones cambio horario a jornada completa en días hábiles.</w:t>
      </w:r>
    </w:p>
    <w:p w:rsidR="00C3607E" w:rsidRDefault="00C3607E" w:rsidP="00C3607E">
      <w:pPr>
        <w:pStyle w:val="Subseccin"/>
      </w:pPr>
      <w:r>
        <w:t>Modaktuall SpA. – Ayudante de Corte</w:t>
      </w:r>
    </w:p>
    <w:p w:rsidR="00C3607E" w:rsidRDefault="00C3607E" w:rsidP="00C3607E">
      <w:pPr>
        <w:pStyle w:val="Listaconvietas"/>
        <w:numPr>
          <w:ilvl w:val="0"/>
          <w:numId w:val="12"/>
        </w:numPr>
        <w:ind w:left="426"/>
        <w:rPr>
          <w:color w:val="auto"/>
        </w:rPr>
      </w:pPr>
      <w:r>
        <w:rPr>
          <w:color w:val="auto"/>
        </w:rPr>
        <w:t xml:space="preserve">Trabajo en periodo de vacaciones (Noviembre a Febrero), como ayudante de corte en esta Empresa se </w:t>
      </w:r>
      <w:proofErr w:type="spellStart"/>
      <w:r>
        <w:rPr>
          <w:color w:val="auto"/>
        </w:rPr>
        <w:t>Cofecciones</w:t>
      </w:r>
      <w:proofErr w:type="spellEnd"/>
      <w:r>
        <w:rPr>
          <w:color w:val="auto"/>
        </w:rPr>
        <w:t xml:space="preserve"> de Ropa.</w:t>
      </w:r>
    </w:p>
    <w:p w:rsidR="00F60DC9" w:rsidRDefault="00F60DC9" w:rsidP="00F60DC9">
      <w:pPr>
        <w:pStyle w:val="Listaconvietas"/>
        <w:numPr>
          <w:ilvl w:val="0"/>
          <w:numId w:val="0"/>
        </w:numPr>
        <w:ind w:left="245" w:hanging="245"/>
        <w:rPr>
          <w:color w:val="auto"/>
        </w:rPr>
      </w:pPr>
    </w:p>
    <w:p w:rsidR="00F60DC9" w:rsidRDefault="00F60DC9" w:rsidP="00F60DC9">
      <w:pPr>
        <w:pStyle w:val="Subseccin"/>
      </w:pPr>
      <w:proofErr w:type="spellStart"/>
      <w:r>
        <w:t>Nestle</w:t>
      </w:r>
      <w:proofErr w:type="spellEnd"/>
      <w:r>
        <w:t xml:space="preserve"> - </w:t>
      </w:r>
      <w:proofErr w:type="spellStart"/>
      <w:r>
        <w:t>Savory</w:t>
      </w:r>
      <w:proofErr w:type="spellEnd"/>
      <w:r>
        <w:rPr>
          <w:lang w:val="es-ES"/>
        </w:rPr>
        <w:t xml:space="preserve"> </w:t>
      </w:r>
      <w:r>
        <w:rPr>
          <w:color w:val="EEA7A9" w:themeColor="text2" w:themeTint="66"/>
          <w:sz w:val="16"/>
          <w:szCs w:val="16"/>
        </w:rPr>
        <w:sym w:font="Wingdings 2" w:char="F097"/>
      </w:r>
      <w:r>
        <w:rPr>
          <w:lang w:val="es-ES"/>
        </w:rPr>
        <w:t xml:space="preserve"> </w:t>
      </w:r>
      <w:r>
        <w:t>Embalaje y Despacho</w:t>
      </w:r>
    </w:p>
    <w:p w:rsidR="00F60DC9" w:rsidRPr="00F60DC9" w:rsidRDefault="00F60DC9" w:rsidP="00F60DC9">
      <w:pPr>
        <w:pStyle w:val="Listaconvietas"/>
        <w:numPr>
          <w:ilvl w:val="0"/>
          <w:numId w:val="13"/>
        </w:numPr>
        <w:ind w:left="284" w:hanging="142"/>
        <w:rPr>
          <w:color w:val="auto"/>
        </w:rPr>
      </w:pPr>
      <w:r>
        <w:rPr>
          <w:color w:val="auto"/>
        </w:rPr>
        <w:t xml:space="preserve">   Manipulación de productos refrigerados para su embalaje, carga y despacho (Manipulación de </w:t>
      </w:r>
      <w:r w:rsidRPr="00F60DC9">
        <w:rPr>
          <w:color w:val="auto"/>
        </w:rPr>
        <w:t>Producto en Frio).</w:t>
      </w:r>
    </w:p>
    <w:p w:rsidR="00C3607E" w:rsidRDefault="00C3607E" w:rsidP="00C3607E">
      <w:pPr>
        <w:pStyle w:val="Subseccin"/>
      </w:pPr>
      <w:r>
        <w:t>Mantención y Construcción independiente.</w:t>
      </w:r>
    </w:p>
    <w:p w:rsidR="00C3607E" w:rsidRDefault="00C3607E" w:rsidP="00C3607E">
      <w:pPr>
        <w:pStyle w:val="Listaconvietas"/>
        <w:numPr>
          <w:ilvl w:val="0"/>
          <w:numId w:val="12"/>
        </w:numPr>
        <w:ind w:left="426"/>
        <w:rPr>
          <w:color w:val="auto"/>
        </w:rPr>
      </w:pPr>
      <w:r>
        <w:rPr>
          <w:color w:val="auto"/>
        </w:rPr>
        <w:t>Trabajos esporádicos en Construcción a cargo de contratista en la comuna de Algarrobo.</w:t>
      </w:r>
    </w:p>
    <w:p w:rsidR="00944F30" w:rsidRDefault="00944F30" w:rsidP="00944F30">
      <w:pPr>
        <w:pStyle w:val="Subseccin"/>
      </w:pPr>
      <w:r>
        <w:t xml:space="preserve">Empresa Puente Sur para Home Center </w:t>
      </w:r>
      <w:proofErr w:type="spellStart"/>
      <w:r w:rsidRPr="00CD4E59">
        <w:rPr>
          <w:color w:val="808080" w:themeColor="background1" w:themeShade="80"/>
        </w:rPr>
        <w:t>Sodimac</w:t>
      </w:r>
      <w:proofErr w:type="spellEnd"/>
      <w:r>
        <w:t xml:space="preserve"> Los Dominicos</w:t>
      </w:r>
    </w:p>
    <w:p w:rsidR="00C3607E" w:rsidRDefault="00944F30" w:rsidP="00944F30">
      <w:pPr>
        <w:pStyle w:val="Listaconvietas"/>
        <w:numPr>
          <w:ilvl w:val="0"/>
          <w:numId w:val="13"/>
        </w:numPr>
        <w:ind w:left="426" w:hanging="284"/>
        <w:rPr>
          <w:color w:val="auto"/>
        </w:rPr>
      </w:pPr>
      <w:r>
        <w:rPr>
          <w:color w:val="auto"/>
        </w:rPr>
        <w:t xml:space="preserve">En mesón de preparación de pinturas, con manejo en Maquina Alfa y Maquina </w:t>
      </w:r>
      <w:proofErr w:type="spellStart"/>
      <w:r>
        <w:rPr>
          <w:color w:val="auto"/>
        </w:rPr>
        <w:t>Corob</w:t>
      </w:r>
      <w:proofErr w:type="spellEnd"/>
      <w:r>
        <w:rPr>
          <w:color w:val="auto"/>
        </w:rPr>
        <w:t>.</w:t>
      </w:r>
    </w:p>
    <w:p w:rsidR="002336FF" w:rsidRPr="00DE18BD" w:rsidRDefault="00ED0408" w:rsidP="00DE18BD">
      <w:pPr>
        <w:pStyle w:val="Listaconvietas"/>
        <w:numPr>
          <w:ilvl w:val="0"/>
          <w:numId w:val="13"/>
        </w:numPr>
        <w:ind w:left="426" w:hanging="284"/>
        <w:rPr>
          <w:color w:val="auto"/>
        </w:rPr>
      </w:pPr>
      <w:r>
        <w:rPr>
          <w:color w:val="auto"/>
        </w:rPr>
        <w:t xml:space="preserve">4 </w:t>
      </w:r>
      <w:r w:rsidR="00944F30">
        <w:rPr>
          <w:color w:val="auto"/>
        </w:rPr>
        <w:t>meses de e</w:t>
      </w:r>
      <w:r w:rsidR="00DE18BD">
        <w:rPr>
          <w:color w:val="auto"/>
        </w:rPr>
        <w:t>xperiencia</w:t>
      </w:r>
      <w:r>
        <w:rPr>
          <w:color w:val="auto"/>
        </w:rPr>
        <w:t>.</w:t>
      </w:r>
    </w:p>
    <w:p w:rsidR="00461E50" w:rsidRDefault="00461E50" w:rsidP="00461E50">
      <w:pPr>
        <w:pStyle w:val="Listaconvietas"/>
        <w:numPr>
          <w:ilvl w:val="0"/>
          <w:numId w:val="0"/>
        </w:numPr>
        <w:ind w:left="245" w:hanging="245"/>
        <w:rPr>
          <w:color w:val="auto"/>
        </w:rPr>
      </w:pPr>
    </w:p>
    <w:p w:rsidR="00461E50" w:rsidRPr="00CD4E59" w:rsidRDefault="00BE6ECB" w:rsidP="00461E50">
      <w:pPr>
        <w:pStyle w:val="Listaconvietas"/>
        <w:numPr>
          <w:ilvl w:val="0"/>
          <w:numId w:val="0"/>
        </w:numPr>
        <w:ind w:left="245" w:hanging="245"/>
        <w:rPr>
          <w:rFonts w:asciiTheme="majorHAnsi" w:hAnsiTheme="majorHAnsi"/>
          <w:color w:val="808080" w:themeColor="background1" w:themeShade="80"/>
          <w:sz w:val="24"/>
          <w:szCs w:val="24"/>
        </w:rPr>
      </w:pPr>
      <w:r w:rsidRPr="00CD4E59">
        <w:rPr>
          <w:rFonts w:asciiTheme="majorHAnsi" w:hAnsiTheme="majorHAnsi"/>
          <w:color w:val="808080" w:themeColor="background1" w:themeShade="80"/>
          <w:sz w:val="24"/>
          <w:szCs w:val="24"/>
        </w:rPr>
        <w:t xml:space="preserve">Home center </w:t>
      </w:r>
      <w:proofErr w:type="spellStart"/>
      <w:r w:rsidRPr="00CD4E59">
        <w:rPr>
          <w:rFonts w:asciiTheme="majorHAnsi" w:hAnsiTheme="majorHAnsi"/>
          <w:color w:val="808080" w:themeColor="background1" w:themeShade="80"/>
          <w:sz w:val="24"/>
          <w:szCs w:val="24"/>
        </w:rPr>
        <w:t>sodimac</w:t>
      </w:r>
      <w:proofErr w:type="spellEnd"/>
      <w:r w:rsidRPr="00CD4E59">
        <w:rPr>
          <w:rFonts w:asciiTheme="majorHAnsi" w:hAnsiTheme="majorHAnsi"/>
          <w:color w:val="808080" w:themeColor="background1" w:themeShade="80"/>
          <w:sz w:val="24"/>
          <w:szCs w:val="24"/>
        </w:rPr>
        <w:t xml:space="preserve"> los dominicos</w:t>
      </w:r>
    </w:p>
    <w:p w:rsidR="00BE6ECB" w:rsidRDefault="00400A00" w:rsidP="00BE6ECB">
      <w:pPr>
        <w:pStyle w:val="Listaconvietas"/>
        <w:numPr>
          <w:ilvl w:val="0"/>
          <w:numId w:val="12"/>
        </w:numPr>
        <w:rPr>
          <w:color w:val="auto"/>
        </w:rPr>
      </w:pPr>
      <w:r>
        <w:rPr>
          <w:color w:val="auto"/>
        </w:rPr>
        <w:t xml:space="preserve">En el </w:t>
      </w:r>
      <w:proofErr w:type="spellStart"/>
      <w:r>
        <w:rPr>
          <w:color w:val="auto"/>
        </w:rPr>
        <w:t>area</w:t>
      </w:r>
      <w:proofErr w:type="spellEnd"/>
      <w:r>
        <w:rPr>
          <w:color w:val="auto"/>
        </w:rPr>
        <w:t xml:space="preserve"> de </w:t>
      </w:r>
      <w:proofErr w:type="spellStart"/>
      <w:r>
        <w:rPr>
          <w:color w:val="auto"/>
        </w:rPr>
        <w:t>meson</w:t>
      </w:r>
      <w:proofErr w:type="spellEnd"/>
      <w:r>
        <w:rPr>
          <w:color w:val="auto"/>
        </w:rPr>
        <w:t xml:space="preserve"> de pintura, trabajando directamente para home center </w:t>
      </w:r>
      <w:proofErr w:type="spellStart"/>
      <w:r>
        <w:rPr>
          <w:color w:val="auto"/>
        </w:rPr>
        <w:t>sodimac</w:t>
      </w:r>
      <w:proofErr w:type="spellEnd"/>
      <w:r>
        <w:rPr>
          <w:color w:val="auto"/>
        </w:rPr>
        <w:t xml:space="preserve"> los dominico</w:t>
      </w:r>
    </w:p>
    <w:p w:rsidR="00ED0408" w:rsidRDefault="00FC192A" w:rsidP="00BE6ECB">
      <w:pPr>
        <w:pStyle w:val="Listaconvietas"/>
        <w:numPr>
          <w:ilvl w:val="0"/>
          <w:numId w:val="12"/>
        </w:numPr>
        <w:rPr>
          <w:color w:val="auto"/>
        </w:rPr>
      </w:pPr>
      <w:r>
        <w:rPr>
          <w:color w:val="auto"/>
        </w:rPr>
        <w:t>4 Meses de experiencia</w:t>
      </w:r>
    </w:p>
    <w:p w:rsidR="00475E00" w:rsidRPr="00122895" w:rsidRDefault="00475E00" w:rsidP="00122895">
      <w:pPr>
        <w:pStyle w:val="Listaconvietas"/>
        <w:numPr>
          <w:ilvl w:val="0"/>
          <w:numId w:val="0"/>
        </w:numPr>
        <w:ind w:left="360"/>
        <w:rPr>
          <w:color w:val="auto"/>
        </w:rPr>
      </w:pPr>
    </w:p>
    <w:p w:rsidR="00E32C6E" w:rsidRPr="00BB526B" w:rsidRDefault="00B80EC0">
      <w:pPr>
        <w:pStyle w:val="Encabezadodeseccin"/>
        <w:rPr>
          <w:i/>
          <w:u w:val="single"/>
        </w:rPr>
      </w:pPr>
      <w:r w:rsidRPr="00BB526B">
        <w:rPr>
          <w:i/>
          <w:u w:val="single"/>
          <w:lang w:val="es-ES"/>
        </w:rPr>
        <w:t>Aptitudes</w:t>
      </w:r>
    </w:p>
    <w:p w:rsidR="00122895" w:rsidRPr="00122895" w:rsidRDefault="00122895" w:rsidP="00475E00">
      <w:pPr>
        <w:pStyle w:val="Listaconvietas"/>
        <w:numPr>
          <w:ilvl w:val="0"/>
          <w:numId w:val="12"/>
        </w:numPr>
        <w:ind w:left="426"/>
        <w:rPr>
          <w:color w:val="auto"/>
        </w:rPr>
      </w:pPr>
      <w:r w:rsidRPr="00122895">
        <w:rPr>
          <w:color w:val="auto"/>
        </w:rPr>
        <w:t>Proactivo, energético, extrovertido, sociable y emprendedor.</w:t>
      </w:r>
    </w:p>
    <w:p w:rsidR="00122895" w:rsidRPr="00122895" w:rsidRDefault="00122895" w:rsidP="00475E00">
      <w:pPr>
        <w:pStyle w:val="Listaconvietas"/>
        <w:numPr>
          <w:ilvl w:val="0"/>
          <w:numId w:val="12"/>
        </w:numPr>
        <w:ind w:left="426"/>
        <w:rPr>
          <w:color w:val="auto"/>
        </w:rPr>
      </w:pPr>
      <w:r w:rsidRPr="00122895">
        <w:rPr>
          <w:color w:val="auto"/>
        </w:rPr>
        <w:t>Cuento con muchas ganas de desempeñarme en labores que me exijan cumplir metas</w:t>
      </w:r>
    </w:p>
    <w:p w:rsidR="00E32C6E" w:rsidRPr="00122895" w:rsidRDefault="00475E00" w:rsidP="00122895">
      <w:pPr>
        <w:pStyle w:val="Listaconvietas"/>
        <w:numPr>
          <w:ilvl w:val="0"/>
          <w:numId w:val="0"/>
        </w:numPr>
        <w:ind w:left="360"/>
        <w:rPr>
          <w:color w:val="auto"/>
        </w:rPr>
      </w:pPr>
      <w:r>
        <w:rPr>
          <w:color w:val="auto"/>
        </w:rPr>
        <w:t xml:space="preserve"> </w:t>
      </w:r>
      <w:r w:rsidR="00122895" w:rsidRPr="00122895">
        <w:rPr>
          <w:color w:val="auto"/>
        </w:rPr>
        <w:t>con trabajo en equipo y logros personales.</w:t>
      </w:r>
    </w:p>
    <w:sectPr w:rsidR="00E32C6E" w:rsidRPr="00122895" w:rsidSect="00475E00">
      <w:footerReference w:type="default" r:id="rId11"/>
      <w:headerReference w:type="first" r:id="rId12"/>
      <w:pgSz w:w="12240" w:h="15840" w:code="1"/>
      <w:pgMar w:top="672" w:right="1050" w:bottom="1148" w:left="1050" w:header="284" w:footer="6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1D1B" w:rsidRDefault="00F31D1B">
      <w:pPr>
        <w:spacing w:after="0" w:line="240" w:lineRule="auto"/>
      </w:pPr>
      <w:r>
        <w:separator/>
      </w:r>
    </w:p>
  </w:endnote>
  <w:endnote w:type="continuationSeparator" w:id="0">
    <w:p w:rsidR="00F31D1B" w:rsidRDefault="00F3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2C6E" w:rsidRDefault="00B80EC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B39B300" wp14:editId="3F94CF0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74283C89" id="Rectángulo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AD65F8D" wp14:editId="1D1C7AF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7202170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204470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4E3A4CC0" id="Rectángulo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8A722C9" wp14:editId="6EEE61EB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7202170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6658610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5F118BBF" id="Rectángulo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" fillcolor="#d1282e [3215]" stroked="f">
              <w10:wrap anchorx="margin" anchory="margin"/>
            </v:rect>
          </w:pict>
        </mc:Fallback>
      </mc:AlternateContent>
    </w:r>
  </w:p>
  <w:p w:rsidR="00E32C6E" w:rsidRDefault="00B80EC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A2F5999" wp14:editId="158D2BB6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6911975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6658610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32C6E" w:rsidRDefault="00B80EC0">
                          <w:pPr>
                            <w:pStyle w:val="Ttulo10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4"/>
                              <w:lang w:val="es-ES"/>
                            </w:rPr>
                            <w:t>Escribir nombre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w14:anchorId="4A2F5999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" filled="f" stroked="f" strokeweight=".5pt">
              <v:textbox style="layout-flow:vertical;mso-fit-shape-to-text:t" inset="0,0,0,0">
                <w:txbxContent>
                  <w:p w:rsidR="00E32C6E" w:rsidRDefault="00B80EC0">
                    <w:pPr>
                      <w:pStyle w:val="Ttulo10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4"/>
                        <w:lang w:val="es-ES"/>
                      </w:rPr>
                      <w:t>Escribir nombre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1D1B" w:rsidRDefault="00F31D1B">
      <w:pPr>
        <w:spacing w:after="0" w:line="240" w:lineRule="auto"/>
      </w:pPr>
      <w:r>
        <w:separator/>
      </w:r>
    </w:p>
  </w:footnote>
  <w:footnote w:type="continuationSeparator" w:id="0">
    <w:p w:rsidR="00F31D1B" w:rsidRDefault="00F31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2C6E" w:rsidRDefault="00B80EC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3D29286" wp14:editId="204BFB5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4931BB6B" id="Rectángulo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DF71314" wp14:editId="2AA3962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7202170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204470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103DD96E" id="Rectángulo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0C3E5E7" wp14:editId="5657AE4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7202170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6658610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4C66AE26" id="Rectángulo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" fillcolor="#d1282e [3215]" stroked="f">
              <w10:wrap anchorx="margin" anchory="margin"/>
            </v:rect>
          </w:pict>
        </mc:Fallback>
      </mc:AlternateContent>
    </w:r>
  </w:p>
  <w:p w:rsidR="00E32C6E" w:rsidRDefault="00E32C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841"/>
    <w:multiLevelType w:val="hybridMultilevel"/>
    <w:tmpl w:val="5D54D242"/>
    <w:lvl w:ilvl="0" w:tplc="340A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</w:abstractNum>
  <w:abstractNum w:abstractNumId="1" w15:restartNumberingAfterBreak="0">
    <w:nsid w:val="06897233"/>
    <w:multiLevelType w:val="hybridMultilevel"/>
    <w:tmpl w:val="F72ACE4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22026448"/>
    <w:multiLevelType w:val="hybridMultilevel"/>
    <w:tmpl w:val="395A818C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87130C1"/>
    <w:multiLevelType w:val="singleLevel"/>
    <w:tmpl w:val="2408A91E"/>
    <w:lvl w:ilvl="0">
      <w:start w:val="1"/>
      <w:numFmt w:val="bullet"/>
      <w:pStyle w:val="Listaconvietas"/>
      <w:lvlText w:val=""/>
      <w:lvlJc w:val="left"/>
      <w:pPr>
        <w:ind w:left="245" w:hanging="245"/>
      </w:pPr>
      <w:rPr>
        <w:rFonts w:ascii="Symbol" w:hAnsi="Symbol" w:cs="Symbol" w:hint="default"/>
        <w:color w:val="7A7A7A" w:themeColor="accent1"/>
        <w:sz w:val="16"/>
      </w:rPr>
    </w:lvl>
  </w:abstractNum>
  <w:abstractNum w:abstractNumId="5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42767"/>
    <w:multiLevelType w:val="hybridMultilevel"/>
    <w:tmpl w:val="9FAC17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496A66"/>
    <w:multiLevelType w:val="hybridMultilevel"/>
    <w:tmpl w:val="A3B03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7A7A7A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199315">
    <w:abstractNumId w:val="9"/>
  </w:num>
  <w:num w:numId="2" w16cid:durableId="110713084">
    <w:abstractNumId w:val="5"/>
  </w:num>
  <w:num w:numId="3" w16cid:durableId="122044305">
    <w:abstractNumId w:val="7"/>
  </w:num>
  <w:num w:numId="4" w16cid:durableId="449053629">
    <w:abstractNumId w:val="2"/>
  </w:num>
  <w:num w:numId="5" w16cid:durableId="375201660">
    <w:abstractNumId w:val="8"/>
  </w:num>
  <w:num w:numId="6" w16cid:durableId="1210459078">
    <w:abstractNumId w:val="4"/>
  </w:num>
  <w:num w:numId="7" w16cid:durableId="239559987">
    <w:abstractNumId w:val="6"/>
  </w:num>
  <w:num w:numId="8" w16cid:durableId="223369446">
    <w:abstractNumId w:val="4"/>
  </w:num>
  <w:num w:numId="9" w16cid:durableId="955789331">
    <w:abstractNumId w:val="4"/>
  </w:num>
  <w:num w:numId="10" w16cid:durableId="314332982">
    <w:abstractNumId w:val="4"/>
  </w:num>
  <w:num w:numId="11" w16cid:durableId="1745639369">
    <w:abstractNumId w:val="3"/>
  </w:num>
  <w:num w:numId="12" w16cid:durableId="434054864">
    <w:abstractNumId w:val="1"/>
  </w:num>
  <w:num w:numId="13" w16cid:durableId="83009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moveDateAndTime/>
  <w:proofState w:spelling="clean"/>
  <w:attachedTemplate r:id="rId1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895"/>
    <w:rsid w:val="00122895"/>
    <w:rsid w:val="002336FF"/>
    <w:rsid w:val="002D128D"/>
    <w:rsid w:val="003E7B3F"/>
    <w:rsid w:val="00400A00"/>
    <w:rsid w:val="004243EE"/>
    <w:rsid w:val="00461E50"/>
    <w:rsid w:val="00475629"/>
    <w:rsid w:val="00475E00"/>
    <w:rsid w:val="00556E78"/>
    <w:rsid w:val="005A5E77"/>
    <w:rsid w:val="00944F30"/>
    <w:rsid w:val="00B80EC0"/>
    <w:rsid w:val="00BB526B"/>
    <w:rsid w:val="00BE6ECB"/>
    <w:rsid w:val="00C3607E"/>
    <w:rsid w:val="00CD4E59"/>
    <w:rsid w:val="00DE18BD"/>
    <w:rsid w:val="00E32C6E"/>
    <w:rsid w:val="00E616EC"/>
    <w:rsid w:val="00ED0408"/>
    <w:rsid w:val="00F31D1B"/>
    <w:rsid w:val="00F60DC9"/>
    <w:rsid w:val="00FC192A"/>
    <w:rsid w:val="00FD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CD354A"/>
  <w15:docId w15:val="{DBE539F7-2AF6-4BF8-B931-3ADDA332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customStyle="1" w:styleId="Ttulo10">
    <w:name w:val="Título1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itleChar">
    <w:name w:val="Title Char"/>
    <w:basedOn w:val="Fuentedeprrafopredeter"/>
    <w:link w:val="Ttulo10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7A7A7A" w:themeColor="accent1"/>
      <w:sz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7F7F7F" w:themeColor="text1" w:themeTint="80"/>
      <w:sz w:val="26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7A7A7A" w:themeColor="accent1"/>
    </w:rPr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olor w:val="D1282E" w:themeColor="text2"/>
    </w:rPr>
  </w:style>
  <w:style w:type="character" w:styleId="Referenciasutil">
    <w:name w:val="Subtle Reference"/>
    <w:basedOn w:val="Fuentedeprrafopredeter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Referenciaintensa">
    <w:name w:val="Intense Reference"/>
    <w:basedOn w:val="Fuentedeprrafopredeter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qFormat/>
    <w:pPr>
      <w:spacing w:before="120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Subseccin">
    <w:name w:val="Subsección"/>
    <w:basedOn w:val="Ttulo2"/>
    <w:uiPriority w:val="2"/>
    <w:qFormat/>
    <w:rPr>
      <w:b w:val="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Nombre">
    <w:name w:val="Nombre"/>
    <w:basedOn w:val="Ttulo10"/>
    <w:qFormat/>
    <w:rPr>
      <w:sz w:val="48"/>
    </w:rPr>
  </w:style>
  <w:style w:type="paragraph" w:styleId="Listaconvietas">
    <w:name w:val="List Bullet"/>
    <w:basedOn w:val="Sangranormal"/>
    <w:uiPriority w:val="99"/>
    <w:unhideWhenUsed/>
    <w:rsid w:val="00122895"/>
    <w:pPr>
      <w:numPr>
        <w:numId w:val="6"/>
      </w:numPr>
      <w:spacing w:after="0" w:line="276" w:lineRule="auto"/>
      <w:contextualSpacing/>
    </w:pPr>
    <w:rPr>
      <w:rFonts w:eastAsiaTheme="minorHAnsi"/>
      <w:color w:val="D1282E" w:themeColor="text2"/>
      <w:sz w:val="20"/>
      <w:szCs w:val="20"/>
    </w:rPr>
  </w:style>
  <w:style w:type="paragraph" w:styleId="Sangranormal">
    <w:name w:val="Normal Indent"/>
    <w:basedOn w:val="Normal"/>
    <w:uiPriority w:val="99"/>
    <w:semiHidden/>
    <w:unhideWhenUsed/>
    <w:rsid w:val="0012289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wsu\AppData\Roaming\Microsoft\Plantillas\Curr&#237;culum%20v&#237;tae%20(dise&#241;o%20esencial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D74AEF6B3C4463B29322F8A4C3A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3C1ED-8A0E-4CC4-97E8-8E30D1DE4DD7}"/>
      </w:docPartPr>
      <w:docPartBody>
        <w:p w:rsidR="00E02C97" w:rsidRDefault="00A75C67">
          <w:pPr>
            <w:pStyle w:val="E5D74AEF6B3C4463B29322F8A4C3A215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0C3103D8F50949EF81566FBEC9179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71681-D4ED-4DA9-91A6-3CBB71EDABF2}"/>
      </w:docPartPr>
      <w:docPartBody>
        <w:p w:rsidR="00E02C97" w:rsidRDefault="00A75C67">
          <w:pPr>
            <w:pStyle w:val="0C3103D8F50949EF81566FBEC917953C"/>
          </w:pPr>
          <w:r>
            <w:rPr>
              <w:rStyle w:val="Textodelmarcadordeposicin"/>
              <w:lang w:val="es-ES"/>
            </w:rPr>
            <w:t>[Escriba su nombre]</w:t>
          </w:r>
        </w:p>
      </w:docPartBody>
    </w:docPart>
    <w:docPart>
      <w:docPartPr>
        <w:name w:val="26F73EFC240740B98CE601B3A08A7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9091A-59E6-4A83-B27B-78DDE38B7C64}"/>
      </w:docPartPr>
      <w:docPartBody>
        <w:p w:rsidR="00E02C97" w:rsidRDefault="00A75C67">
          <w:pPr>
            <w:pStyle w:val="26F73EFC240740B98CE601B3A08A7911"/>
          </w:pPr>
          <w:r>
            <w:rPr>
              <w:rStyle w:val="Textodelmarcadordeposicin"/>
              <w:color w:val="000000"/>
              <w:lang w:val="es-ES"/>
            </w:rPr>
            <w:t>[Escriba su correo electrónico]</w:t>
          </w:r>
        </w:p>
      </w:docPartBody>
    </w:docPart>
    <w:docPart>
      <w:docPartPr>
        <w:name w:val="AAEAEFC543B845AE977ACE54D458C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D066B-A2FD-4A82-8DDE-62FE38AE6FFA}"/>
      </w:docPartPr>
      <w:docPartBody>
        <w:p w:rsidR="00E02C97" w:rsidRDefault="00A75C67">
          <w:pPr>
            <w:pStyle w:val="AAEAEFC543B845AE977ACE54D458C3C4"/>
          </w:pPr>
          <w:r>
            <w:rPr>
              <w:rStyle w:val="Textodelmarcadordeposicin"/>
              <w:color w:val="000000"/>
              <w:lang w:val="es-ES"/>
            </w:rPr>
            <w:t>[Escriba su dirección]</w:t>
          </w:r>
        </w:p>
      </w:docPartBody>
    </w:docPart>
    <w:docPart>
      <w:docPartPr>
        <w:name w:val="3FAD73DE5348499DBFAB47514B60F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621C0-C6CD-4C3D-AC87-1F1B72E07504}"/>
      </w:docPartPr>
      <w:docPartBody>
        <w:p w:rsidR="00E02C97" w:rsidRDefault="00A75C67">
          <w:pPr>
            <w:pStyle w:val="3FAD73DE5348499DBFAB47514B60F60F"/>
          </w:pPr>
          <w:r>
            <w:rPr>
              <w:rStyle w:val="Textodelmarcadordeposicin"/>
              <w:color w:val="000000"/>
              <w:lang w:val="es-ES"/>
            </w:rPr>
            <w:t>[Escriba su número de teléfono]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C67"/>
    <w:rsid w:val="001D247E"/>
    <w:rsid w:val="003002E1"/>
    <w:rsid w:val="00701746"/>
    <w:rsid w:val="00A703DD"/>
    <w:rsid w:val="00A75C67"/>
    <w:rsid w:val="00E0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E5D74AEF6B3C4463B29322F8A4C3A215">
    <w:name w:val="E5D74AEF6B3C4463B29322F8A4C3A215"/>
  </w:style>
  <w:style w:type="paragraph" w:customStyle="1" w:styleId="0C3103D8F50949EF81566FBEC917953C">
    <w:name w:val="0C3103D8F50949EF81566FBEC917953C"/>
  </w:style>
  <w:style w:type="paragraph" w:customStyle="1" w:styleId="26F73EFC240740B98CE601B3A08A7911">
    <w:name w:val="26F73EFC240740B98CE601B3A08A7911"/>
  </w:style>
  <w:style w:type="paragraph" w:customStyle="1" w:styleId="AAEAEFC543B845AE977ACE54D458C3C4">
    <w:name w:val="AAEAEFC543B845AE977ACE54D458C3C4"/>
  </w:style>
  <w:style w:type="paragraph" w:customStyle="1" w:styleId="3FAD73DE5348499DBFAB47514B60F60F">
    <w:name w:val="3FAD73DE5348499DBFAB47514B60F60F"/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olor w:val="44546A" w:themeColor="text2"/>
    </w:rPr>
  </w:style>
  <w:style w:type="character" w:styleId="nfasis">
    <w:name w:val="Emphasis"/>
    <w:basedOn w:val="Fuentedeprrafopredeter"/>
    <w:uiPriority w:val="20"/>
    <w:qFormat/>
    <w:rPr>
      <w:i/>
      <w:i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>Las Dedaleras N° 3603, Villa Los Prados 3, Puente Alto.</CompanyAddress>
  <CompanyPhone>+569 6369 8117</CompanyPhone>
  <CompanyFax/>
  <CompanyEmail>Alonso.morales1897@gmail.com</CompanyEmail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0D35C2-0CCE-44F1-9775-67B854DCDFD7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6121A1F-1F57-4B77-BF5B-FD682B992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Currículum%20vítae%20(diseño%20esencial).dotx</Template>
  <TotalTime>0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Alonso ignacio morales leiva</dc:creator>
  <cp:lastModifiedBy>Usuario invitado</cp:lastModifiedBy>
  <cp:revision>2</cp:revision>
  <cp:lastPrinted>2017-05-29T22:05:00Z</cp:lastPrinted>
  <dcterms:created xsi:type="dcterms:W3CDTF">2022-07-29T14:41:00Z</dcterms:created>
  <dcterms:modified xsi:type="dcterms:W3CDTF">2022-07-29T14:41:00Z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